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66AC" w14:textId="0FAC6FF7" w:rsidR="00DA7B95" w:rsidRPr="00094C2E" w:rsidRDefault="00567AF6" w:rsidP="00C93676">
      <w:pPr>
        <w:pStyle w:val="Titel"/>
        <w:jc w:val="center"/>
      </w:pPr>
      <w:r>
        <w:t>Intentieverklaring fietsleasing</w:t>
      </w:r>
    </w:p>
    <w:p w14:paraId="5912AEF7" w14:textId="408E00B9" w:rsidR="00B05358" w:rsidRDefault="00B5284E" w:rsidP="00B05358">
      <w:pPr>
        <w:pStyle w:val="Kop1"/>
      </w:pPr>
      <w:r>
        <w:t>U</w:t>
      </w:r>
      <w:r w:rsidR="00665D4A">
        <w:t>itleg bij het sjabloon</w:t>
      </w:r>
    </w:p>
    <w:p w14:paraId="6A4104EF" w14:textId="77777777" w:rsidR="004460E3" w:rsidRDefault="00CD12A5" w:rsidP="00CD12A5">
      <w:r>
        <w:t xml:space="preserve">Hieronder vindt u, cf. de gezamenlijke afspraken binnen &amp; tussen scholengemeenschappen WIJS! </w:t>
      </w:r>
      <w:r w:rsidRPr="00CD12A5">
        <w:t xml:space="preserve">SO, Sint-Nicolaas </w:t>
      </w:r>
      <w:proofErr w:type="spellStart"/>
      <w:r w:rsidRPr="00CD12A5">
        <w:t>BaO</w:t>
      </w:r>
      <w:proofErr w:type="spellEnd"/>
      <w:r w:rsidRPr="00CD12A5">
        <w:t xml:space="preserve">-Noord en Sint-Nicolaas </w:t>
      </w:r>
      <w:proofErr w:type="spellStart"/>
      <w:r w:rsidRPr="00CD12A5">
        <w:t>BaO</w:t>
      </w:r>
      <w:proofErr w:type="spellEnd"/>
      <w:r w:rsidRPr="00CD12A5">
        <w:t>-Zuid, ee</w:t>
      </w:r>
      <w:r>
        <w:t xml:space="preserve">n sjabloon van </w:t>
      </w:r>
      <w:r w:rsidR="007377BD">
        <w:t xml:space="preserve">intentieverklaring </w:t>
      </w:r>
      <w:proofErr w:type="spellStart"/>
      <w:r w:rsidR="007377BD">
        <w:t>i.f.v</w:t>
      </w:r>
      <w:proofErr w:type="spellEnd"/>
      <w:r w:rsidR="007377BD">
        <w:t xml:space="preserve">. fietsleasing voor onderwijspersoneel. Elk schoolbestuur engageerde zich om onderstaand sjabloon te gebruiken, zodat </w:t>
      </w:r>
      <w:r w:rsidR="0051650B">
        <w:t xml:space="preserve">alle personeelsleden </w:t>
      </w:r>
      <w:r w:rsidR="00CD5A9F">
        <w:t xml:space="preserve">binnen de drie scholengemeenschappen op dezelfde manier worden </w:t>
      </w:r>
      <w:r w:rsidR="00473FD1">
        <w:t>bevraagd.</w:t>
      </w:r>
      <w:r w:rsidR="0047745E">
        <w:t xml:space="preserve"> </w:t>
      </w:r>
    </w:p>
    <w:p w14:paraId="39CA4740" w14:textId="59D0AD1D" w:rsidR="00757ADF" w:rsidRDefault="00757ADF" w:rsidP="00CD12A5">
      <w:r>
        <w:t>Idealiter gebeurt de intentieverklaring via een digitaal formulier</w:t>
      </w:r>
      <w:r w:rsidR="00CD4CD8">
        <w:t xml:space="preserve"> in het schooleigen intranet. Dat maakt het ten eerste mogelijk om een koppeling te maken met de persoonlijke account van het personeelslid, en </w:t>
      </w:r>
      <w:r w:rsidR="00A5129C">
        <w:t xml:space="preserve">vergemakkelijkt </w:t>
      </w:r>
      <w:r w:rsidR="00CD4CD8">
        <w:t>ten tweede</w:t>
      </w:r>
      <w:r w:rsidR="00A5129C">
        <w:t xml:space="preserve"> de verwerking van deze gegevens</w:t>
      </w:r>
      <w:r w:rsidR="00CD4CD8">
        <w:t xml:space="preserve"> verder in het leasingproces.</w:t>
      </w:r>
      <w:r w:rsidR="007A0421">
        <w:br/>
        <w:t>Bij voorkeur ontvangt het personeelslid ook een bevestiging van zijn ingevulde antwoorden, zodat er achteraf geen discussie kan bestaan.</w:t>
      </w:r>
    </w:p>
    <w:p w14:paraId="77BC8FAF" w14:textId="458CE29C" w:rsidR="00F538A7" w:rsidRPr="00CD12A5" w:rsidRDefault="00F538A7" w:rsidP="00CD12A5">
      <w:r>
        <w:t>Elk veld is “verplicht in te vullen”.</w:t>
      </w:r>
      <w:r w:rsidR="00FD6586">
        <w:t xml:space="preserve"> Voetnoten in dit document dienen louter als </w:t>
      </w:r>
      <w:r w:rsidR="00BD4420">
        <w:t xml:space="preserve">uitleg </w:t>
      </w:r>
      <w:r w:rsidR="00FD6586">
        <w:t xml:space="preserve">t.a.v. de scholen, en worden </w:t>
      </w:r>
      <w:r w:rsidR="00BD4420">
        <w:t>niet mee overgenomen in de effectieve bevraging van het personeel.</w:t>
      </w:r>
    </w:p>
    <w:p w14:paraId="3C852EEA" w14:textId="6396990F" w:rsidR="00665D4A" w:rsidRDefault="00665D4A" w:rsidP="00665D4A">
      <w:pPr>
        <w:pStyle w:val="Kop1"/>
      </w:pPr>
      <w:r>
        <w:t>Sjabloon</w:t>
      </w:r>
      <w:r w:rsidR="003365A6">
        <w:t xml:space="preserve"> van intentieverklaring</w:t>
      </w:r>
    </w:p>
    <w:p w14:paraId="5F9D0D4C" w14:textId="0E65D2A9" w:rsidR="00665D4A" w:rsidRPr="00665D4A" w:rsidRDefault="00B5284E" w:rsidP="00665D4A">
      <w:pPr>
        <w:pStyle w:val="Kop2"/>
        <w:rPr>
          <w:lang w:eastAsia="en-US"/>
        </w:rPr>
      </w:pPr>
      <w:r>
        <w:rPr>
          <w:lang w:eastAsia="en-US"/>
        </w:rPr>
        <w:t>Toelichting vooraf</w:t>
      </w:r>
    </w:p>
    <w:p w14:paraId="2CA46831" w14:textId="62C1AB4F" w:rsidR="00567AF6" w:rsidRPr="00567AF6" w:rsidRDefault="00567AF6" w:rsidP="00567AF6">
      <w:r w:rsidRPr="00567AF6">
        <w:t xml:space="preserve">Personeelsleden in het onderwijs hebben de mogelijkheid om fiscaal voordelig een fiets te leasen voor woon-werkverkeer. De schoolbesturen van scholengemeenschappen WIJS! SO, Sint-Nicolaas </w:t>
      </w:r>
      <w:proofErr w:type="spellStart"/>
      <w:r w:rsidRPr="00567AF6">
        <w:t>BaO</w:t>
      </w:r>
      <w:proofErr w:type="spellEnd"/>
      <w:r w:rsidRPr="00567AF6">
        <w:t xml:space="preserve">-Noord en Sint-Nicolaas </w:t>
      </w:r>
      <w:proofErr w:type="spellStart"/>
      <w:r w:rsidRPr="00567AF6">
        <w:t>BaO</w:t>
      </w:r>
      <w:proofErr w:type="spellEnd"/>
      <w:r w:rsidRPr="00567AF6">
        <w:t xml:space="preserve">-Zuid doen </w:t>
      </w:r>
      <w:r w:rsidRPr="00F712B8">
        <w:t xml:space="preserve">hiervoor </w:t>
      </w:r>
      <w:r w:rsidR="00677CBC" w:rsidRPr="00F712B8">
        <w:t xml:space="preserve">een </w:t>
      </w:r>
      <w:r w:rsidRPr="00F712B8">
        <w:t>beroep op een raamovereenkomst</w:t>
      </w:r>
      <w:r w:rsidRPr="00567AF6">
        <w:t xml:space="preserve"> met fietsleasemaatschappij o2o.</w:t>
      </w:r>
    </w:p>
    <w:p w14:paraId="6983A21C" w14:textId="4C902439" w:rsidR="00B70901" w:rsidRDefault="00567AF6" w:rsidP="00567AF6">
      <w:r w:rsidRPr="00567AF6">
        <w:t xml:space="preserve">Administratief gebeurt </w:t>
      </w:r>
      <w:r w:rsidR="00F87AF0">
        <w:t>de</w:t>
      </w:r>
      <w:r w:rsidRPr="00567AF6">
        <w:t xml:space="preserve"> leasing door het omzetten van (een deel van) uw </w:t>
      </w:r>
      <w:proofErr w:type="spellStart"/>
      <w:r w:rsidRPr="00567AF6">
        <w:t>eindejaarstoelage</w:t>
      </w:r>
      <w:proofErr w:type="spellEnd"/>
      <w:r w:rsidRPr="00567AF6">
        <w:t xml:space="preserve"> in een </w:t>
      </w:r>
      <w:proofErr w:type="spellStart"/>
      <w:r w:rsidRPr="00567AF6">
        <w:t>flexbudget</w:t>
      </w:r>
      <w:proofErr w:type="spellEnd"/>
      <w:r w:rsidRPr="00567AF6">
        <w:t xml:space="preserve">. Via onderstaand formulier geeft u als personeelslid de intentie te kennen om van deze omzetting gebruik te maken. </w:t>
      </w:r>
      <w:r w:rsidRPr="005130D5">
        <w:rPr>
          <w:b/>
          <w:bCs/>
        </w:rPr>
        <w:t>De uiterste deadline voor het indienen van deze intentieverklaring is </w:t>
      </w:r>
      <w:r w:rsidR="00F712B8">
        <w:rPr>
          <w:b/>
          <w:bCs/>
        </w:rPr>
        <w:t>31 december</w:t>
      </w:r>
      <w:r w:rsidRPr="00567AF6">
        <w:t xml:space="preserve">. Indien u de intentieverklaring niet uiterlijk op </w:t>
      </w:r>
      <w:r w:rsidR="00F712B8">
        <w:t>31 december</w:t>
      </w:r>
      <w:r w:rsidRPr="00567AF6">
        <w:t xml:space="preserve"> hebt ingevuld, kan u </w:t>
      </w:r>
      <w:r w:rsidR="00F712B8">
        <w:t>het daaropvolgende kalenderjaar geen effectieve fietsleasing opstarten</w:t>
      </w:r>
      <w:r w:rsidRPr="00567AF6">
        <w:t>.</w:t>
      </w:r>
      <w:r w:rsidR="00F712B8" w:rsidRPr="00567AF6">
        <w:t xml:space="preserve"> </w:t>
      </w:r>
      <w:r w:rsidRPr="00567AF6">
        <w:br/>
        <w:t xml:space="preserve">Het invullen van een intentieverklaring houdt geen verplichting in om </w:t>
      </w:r>
      <w:r w:rsidR="00765019">
        <w:t xml:space="preserve">gedurende dat kalenderjaar </w:t>
      </w:r>
      <w:r w:rsidRPr="00567AF6">
        <w:t>ook effectief een fiets te leasen.</w:t>
      </w:r>
      <w:r w:rsidR="00F14E09">
        <w:t xml:space="preserve"> Indien u wel effectief instapt in de leasing, zal een apart addendum bij de arbeidsovereenkomst worden opgemaakt </w:t>
      </w:r>
      <w:r w:rsidR="00ED5BEE">
        <w:t>met de verdere concretisering.</w:t>
      </w:r>
      <w:r w:rsidR="00864193" w:rsidRPr="00864193">
        <w:t xml:space="preserve"> </w:t>
      </w:r>
      <w:r w:rsidR="00593146">
        <w:t>Deze intentieverklaring geldt in principe voor de volledige duur van de leasing</w:t>
      </w:r>
      <w:r w:rsidR="00864193">
        <w:t>.</w:t>
      </w:r>
      <w:r w:rsidR="000872B2">
        <w:br/>
      </w:r>
      <w:r w:rsidR="005A7F3D">
        <w:t>Een intentieverklaring ingediend bij één school van de drie scholengemeenschappen, geldt ten aanzien van alle scholen. Indien u van school/schoolbestuur zou veranderen tussen het indienen van de intentieverklaring en het opstarten van de leasing, kan de intentieverklaring dus worden meegenomen naar de nieuwe werkgever.</w:t>
      </w:r>
    </w:p>
    <w:p w14:paraId="6CFCEFCC" w14:textId="3B5400C4" w:rsidR="00906FF7" w:rsidRPr="00567AF6" w:rsidRDefault="0027263D" w:rsidP="00567AF6">
      <w:r>
        <w:t xml:space="preserve">Indien u als personeelslid onderworpen bent aan loonbeslag, kan u </w:t>
      </w:r>
      <w:r w:rsidR="007E46E2">
        <w:t>niet participeren aan de fietsleasing en kan u ook geen intentieverklaring indienen.</w:t>
      </w:r>
    </w:p>
    <w:p w14:paraId="5D62B163" w14:textId="33E1525B" w:rsidR="00567AF6" w:rsidRPr="00580A99" w:rsidRDefault="00580A99" w:rsidP="00580A99">
      <w:pPr>
        <w:pStyle w:val="Kop2"/>
      </w:pPr>
      <w:r w:rsidRPr="00580A99">
        <w:rPr>
          <w:rStyle w:val="Kop1Char"/>
          <w:b/>
          <w:sz w:val="20"/>
          <w:szCs w:val="20"/>
          <w:lang w:eastAsia="nl-BE"/>
        </w:rPr>
        <w:t>Situering</w:t>
      </w:r>
      <w:r w:rsidR="0051650B">
        <w:rPr>
          <w:rStyle w:val="Kop1Char"/>
          <w:b/>
          <w:sz w:val="20"/>
          <w:szCs w:val="20"/>
          <w:lang w:eastAsia="nl-BE"/>
        </w:rPr>
        <w:t xml:space="preserve"> personeelslid</w:t>
      </w:r>
    </w:p>
    <w:p w14:paraId="58DFBAD2" w14:textId="449CDD46" w:rsidR="008F0816" w:rsidRPr="008F0816" w:rsidRDefault="008F0816" w:rsidP="008F0816">
      <w:pPr>
        <w:pStyle w:val="Lijstalinea"/>
        <w:numPr>
          <w:ilvl w:val="0"/>
          <w:numId w:val="37"/>
        </w:numPr>
        <w:rPr>
          <w:lang w:val="nl-BE"/>
        </w:rPr>
      </w:pPr>
      <w:r>
        <w:t xml:space="preserve">In welk onderwijsniveau bent u werkzaam? </w:t>
      </w:r>
      <w:r>
        <w:sym w:font="Wingdings" w:char="F0E0"/>
      </w:r>
      <w:r>
        <w:t xml:space="preserve"> </w:t>
      </w:r>
      <w:r w:rsidRPr="008F0816">
        <w:rPr>
          <w:lang w:val="nl-BE"/>
        </w:rPr>
        <w:t>keuzemenu</w:t>
      </w:r>
      <w:r>
        <w:rPr>
          <w:lang w:val="nl-BE"/>
        </w:rPr>
        <w:t>:</w:t>
      </w:r>
      <w:r w:rsidRPr="008F0816">
        <w:rPr>
          <w:lang w:val="nl-BE"/>
        </w:rPr>
        <w:t xml:space="preserve"> basis- of secundair onder</w:t>
      </w:r>
      <w:r>
        <w:rPr>
          <w:lang w:val="nl-BE"/>
        </w:rPr>
        <w:t>wijs</w:t>
      </w:r>
      <w:r w:rsidR="00097EE6">
        <w:rPr>
          <w:rStyle w:val="Voetnootmarkering"/>
          <w:lang w:val="nl-BE"/>
        </w:rPr>
        <w:footnoteReference w:id="2"/>
      </w:r>
    </w:p>
    <w:p w14:paraId="0E1EBC93" w14:textId="61EAD03C" w:rsidR="00567AF6" w:rsidRPr="00567AF6" w:rsidRDefault="00567AF6" w:rsidP="00567AF6">
      <w:pPr>
        <w:pStyle w:val="Lijstalinea"/>
        <w:numPr>
          <w:ilvl w:val="0"/>
          <w:numId w:val="37"/>
        </w:numPr>
        <w:rPr>
          <w:lang w:val="nl-BE"/>
        </w:rPr>
      </w:pPr>
      <w:r w:rsidRPr="00567AF6">
        <w:lastRenderedPageBreak/>
        <w:t>Bij welke school bent u werkzaam?</w:t>
      </w:r>
      <w:r>
        <w:t xml:space="preserve"> </w:t>
      </w:r>
      <w:r>
        <w:sym w:font="Wingdings" w:char="F0E0"/>
      </w:r>
      <w:r>
        <w:t xml:space="preserve"> keuzemenu</w:t>
      </w:r>
      <w:r w:rsidR="003365A6">
        <w:t>: opsomming scholen</w:t>
      </w:r>
    </w:p>
    <w:p w14:paraId="75B519A7" w14:textId="5D7CDF16" w:rsidR="00567AF6" w:rsidRPr="0003321F" w:rsidRDefault="00567AF6" w:rsidP="0003321F">
      <w:pPr>
        <w:pStyle w:val="Kop2"/>
        <w:rPr>
          <w:rStyle w:val="Kop1Char"/>
          <w:b/>
          <w:sz w:val="20"/>
          <w:szCs w:val="20"/>
          <w:lang w:eastAsia="nl-BE"/>
        </w:rPr>
      </w:pPr>
      <w:r w:rsidRPr="0003321F">
        <w:rPr>
          <w:rStyle w:val="Kop1Char"/>
          <w:b/>
          <w:sz w:val="20"/>
          <w:szCs w:val="20"/>
          <w:lang w:eastAsia="nl-BE"/>
        </w:rPr>
        <w:t>Persoonlijke gegevens:</w:t>
      </w:r>
    </w:p>
    <w:p w14:paraId="6DC32290" w14:textId="787F6049" w:rsidR="00567AF6" w:rsidRDefault="00567AF6" w:rsidP="00567AF6">
      <w:pPr>
        <w:pStyle w:val="Lijstalinea"/>
        <w:numPr>
          <w:ilvl w:val="0"/>
          <w:numId w:val="37"/>
        </w:numPr>
      </w:pPr>
      <w:r>
        <w:t>Naam</w:t>
      </w:r>
      <w:r w:rsidR="0003321F">
        <w:t>: ………………</w:t>
      </w:r>
    </w:p>
    <w:p w14:paraId="08B7CD4C" w14:textId="2F0C0057" w:rsidR="00567AF6" w:rsidRDefault="00567AF6" w:rsidP="00567AF6">
      <w:pPr>
        <w:pStyle w:val="Lijstalinea"/>
        <w:numPr>
          <w:ilvl w:val="0"/>
          <w:numId w:val="37"/>
        </w:numPr>
      </w:pPr>
      <w:r>
        <w:t>Voornaam</w:t>
      </w:r>
      <w:r w:rsidR="0003321F">
        <w:t>: ………………</w:t>
      </w:r>
    </w:p>
    <w:p w14:paraId="32F3AFB3" w14:textId="468CC945" w:rsidR="00567AF6" w:rsidRDefault="00567AF6" w:rsidP="00567AF6">
      <w:pPr>
        <w:pStyle w:val="Lijstalinea"/>
        <w:numPr>
          <w:ilvl w:val="0"/>
          <w:numId w:val="37"/>
        </w:numPr>
      </w:pPr>
      <w:r w:rsidRPr="00567AF6">
        <w:t>Stamboeknummer</w:t>
      </w:r>
      <w:r w:rsidR="0003321F">
        <w:t>: ………………</w:t>
      </w:r>
    </w:p>
    <w:p w14:paraId="0CA29D81" w14:textId="3C29CBD8" w:rsidR="004460E3" w:rsidRPr="00567AF6" w:rsidRDefault="003248FC" w:rsidP="00567AF6">
      <w:pPr>
        <w:pStyle w:val="Lijstalinea"/>
        <w:numPr>
          <w:ilvl w:val="0"/>
          <w:numId w:val="37"/>
        </w:numPr>
      </w:pPr>
      <w:r>
        <w:t>………………</w:t>
      </w:r>
      <w:r w:rsidR="00744DBE">
        <w:rPr>
          <w:rStyle w:val="Voetnootmarkering"/>
        </w:rPr>
        <w:footnoteReference w:id="3"/>
      </w:r>
    </w:p>
    <w:p w14:paraId="3AF30A05" w14:textId="21C7B454" w:rsidR="00EC1491" w:rsidRPr="00567AF6" w:rsidRDefault="00567AF6" w:rsidP="0003321F">
      <w:pPr>
        <w:pStyle w:val="Kop2"/>
      </w:pPr>
      <w:r w:rsidRPr="00567AF6">
        <w:t>Financiële gegevens:</w:t>
      </w:r>
    </w:p>
    <w:p w14:paraId="32CD145E" w14:textId="44A3DB2B" w:rsidR="00FA6C17" w:rsidRDefault="00536B64" w:rsidP="00567AF6">
      <w:pPr>
        <w:pStyle w:val="Lijstalinea"/>
        <w:numPr>
          <w:ilvl w:val="0"/>
          <w:numId w:val="37"/>
        </w:numPr>
      </w:pPr>
      <w:r>
        <w:t>Over hoeveel maanden overweegt u</w:t>
      </w:r>
      <w:r w:rsidR="00312AD5">
        <w:t xml:space="preserve"> de fietsleasing te spreiden? </w:t>
      </w:r>
      <w:r w:rsidR="00312AD5">
        <w:sym w:font="Wingdings" w:char="F0E0"/>
      </w:r>
      <w:r w:rsidR="00312AD5">
        <w:t xml:space="preserve"> Keuzemenu: </w:t>
      </w:r>
      <w:r w:rsidR="00BE47B3">
        <w:t>“</w:t>
      </w:r>
      <w:r w:rsidR="00312AD5">
        <w:t>leasing op 36 maanden</w:t>
      </w:r>
      <w:r w:rsidR="00BE47B3">
        <w:t>”</w:t>
      </w:r>
      <w:r w:rsidR="00312AD5">
        <w:t xml:space="preserve">, of </w:t>
      </w:r>
      <w:r w:rsidR="00BE47B3">
        <w:t>“</w:t>
      </w:r>
      <w:r w:rsidR="00312AD5">
        <w:t>leasing op 48 maanden</w:t>
      </w:r>
      <w:r w:rsidR="00BE47B3">
        <w:t>”</w:t>
      </w:r>
    </w:p>
    <w:p w14:paraId="1C8DF270" w14:textId="406C32BC" w:rsidR="00567AF6" w:rsidRDefault="00312AD5" w:rsidP="00567AF6">
      <w:pPr>
        <w:pStyle w:val="Lijstalinea"/>
        <w:numPr>
          <w:ilvl w:val="0"/>
          <w:numId w:val="37"/>
        </w:numPr>
      </w:pPr>
      <w:r>
        <w:t xml:space="preserve">Hoe groot is uw </w:t>
      </w:r>
      <w:r w:rsidR="00F034D4">
        <w:t xml:space="preserve">totaal beschikbaar leasebedrag op de door u gekozen periode (36 of 48 maanden) </w:t>
      </w:r>
      <w:r w:rsidR="00567AF6">
        <w:t>cf. de simulatietool in het platform Mijn Onderwijs Personeel?</w:t>
      </w:r>
      <w:r w:rsidR="008F0816">
        <w:t xml:space="preserve"> </w:t>
      </w:r>
      <w:r w:rsidR="0003321F">
        <w:t>(</w:t>
      </w:r>
      <w:r w:rsidR="008F0816">
        <w:t>Concreet bedrag invullen)</w:t>
      </w:r>
      <w:r w:rsidR="0003321F">
        <w:t>: ………………</w:t>
      </w:r>
    </w:p>
    <w:p w14:paraId="19AA8BA5" w14:textId="5036859B" w:rsidR="00567AF6" w:rsidRDefault="00567AF6" w:rsidP="00567AF6">
      <w:pPr>
        <w:pStyle w:val="Lijstalinea"/>
        <w:numPr>
          <w:ilvl w:val="0"/>
          <w:numId w:val="37"/>
        </w:numPr>
      </w:pPr>
      <w:r>
        <w:t xml:space="preserve">Welk </w:t>
      </w:r>
      <w:r w:rsidR="00521D8B">
        <w:t xml:space="preserve">bedrag wil u vanuit uw </w:t>
      </w:r>
      <w:proofErr w:type="spellStart"/>
      <w:r w:rsidR="00521D8B">
        <w:t>eindejaarstoelage</w:t>
      </w:r>
      <w:proofErr w:type="spellEnd"/>
      <w:r w:rsidR="00521D8B">
        <w:t xml:space="preserve"> de komende 36/49 maanden </w:t>
      </w:r>
      <w:r w:rsidR="00E364B5">
        <w:t xml:space="preserve">omzetten in </w:t>
      </w:r>
      <w:proofErr w:type="spellStart"/>
      <w:r w:rsidR="00E364B5">
        <w:t>flexbudget</w:t>
      </w:r>
      <w:proofErr w:type="spellEnd"/>
      <w:r>
        <w:t>? (</w:t>
      </w:r>
      <w:r w:rsidR="008F0816">
        <w:t>C</w:t>
      </w:r>
      <w:r>
        <w:t xml:space="preserve">oncreet bedrag invullen; </w:t>
      </w:r>
      <w:r w:rsidR="00083047">
        <w:t>jaarlijks leasebedrag</w:t>
      </w:r>
      <w:r w:rsidR="00923E7D">
        <w:t>/bruto-bijdrage</w:t>
      </w:r>
      <w:r w:rsidR="00083047">
        <w:t xml:space="preserve"> uit de o2o-simulatietool te vermenigvuldigen met 3 of 4</w:t>
      </w:r>
      <w:r>
        <w:t>.)</w:t>
      </w:r>
      <w:r w:rsidR="0003321F">
        <w:t>: ………………</w:t>
      </w:r>
    </w:p>
    <w:p w14:paraId="266063DE" w14:textId="49A3691E" w:rsidR="00567AF6" w:rsidRPr="00772E30" w:rsidRDefault="00772E30" w:rsidP="009512AF">
      <w:pPr>
        <w:pStyle w:val="Kop2"/>
      </w:pPr>
      <w:r>
        <w:t>Tot slot</w:t>
      </w:r>
    </w:p>
    <w:p w14:paraId="37A584AF" w14:textId="6ABD6981" w:rsidR="009512AF" w:rsidRDefault="00D17823" w:rsidP="00FF2AC7">
      <w:pPr>
        <w:pStyle w:val="Lijstalinea"/>
        <w:numPr>
          <w:ilvl w:val="0"/>
          <w:numId w:val="37"/>
        </w:numPr>
      </w:pPr>
      <w:r>
        <w:t>U</w:t>
      </w:r>
      <w:r w:rsidR="0091239E">
        <w:t xml:space="preserve"> </w:t>
      </w:r>
      <w:r w:rsidR="005423CF">
        <w:t xml:space="preserve">verklaart </w:t>
      </w:r>
      <w:r w:rsidR="005D5FDA">
        <w:t xml:space="preserve">op eer dat u </w:t>
      </w:r>
      <w:r w:rsidR="0091239E">
        <w:t>de</w:t>
      </w:r>
      <w:r w:rsidR="0007283F">
        <w:t xml:space="preserve"> </w:t>
      </w:r>
      <w:r w:rsidR="00B368C5">
        <w:t>fietspolicy</w:t>
      </w:r>
      <w:r>
        <w:t xml:space="preserve"> van uw school </w:t>
      </w:r>
      <w:r w:rsidR="005D5FDA">
        <w:t xml:space="preserve">hebt </w:t>
      </w:r>
      <w:r>
        <w:t>gelezen</w:t>
      </w:r>
      <w:r w:rsidR="005423CF">
        <w:t xml:space="preserve"> en </w:t>
      </w:r>
      <w:r w:rsidR="005D5FDA">
        <w:t xml:space="preserve">zal </w:t>
      </w:r>
      <w:r w:rsidR="005423CF">
        <w:t>naleven</w:t>
      </w:r>
      <w:r>
        <w:t xml:space="preserve">. </w:t>
      </w:r>
      <w:r>
        <w:sym w:font="Wingdings" w:char="F0E0"/>
      </w:r>
      <w:r>
        <w:t xml:space="preserve"> </w:t>
      </w:r>
      <w:proofErr w:type="spellStart"/>
      <w:r>
        <w:t>aanvinkvakje</w:t>
      </w:r>
      <w:proofErr w:type="spellEnd"/>
      <w:r>
        <w:t xml:space="preserve"> “ja”</w:t>
      </w:r>
    </w:p>
    <w:p w14:paraId="7A9E0F68" w14:textId="4150E29C" w:rsidR="00CA6DD3" w:rsidRDefault="000A3EBA" w:rsidP="00772E30">
      <w:pPr>
        <w:pStyle w:val="Lijstalinea"/>
        <w:numPr>
          <w:ilvl w:val="0"/>
          <w:numId w:val="37"/>
        </w:numPr>
      </w:pPr>
      <w:r>
        <w:t xml:space="preserve">U </w:t>
      </w:r>
      <w:r w:rsidR="00FC1FD8">
        <w:t>verklaart op eer dat</w:t>
      </w:r>
      <w:r>
        <w:t xml:space="preserve">, indien u effectief instapt in de fietsleasing, u de </w:t>
      </w:r>
      <w:r w:rsidR="00FC1FD8">
        <w:t xml:space="preserve">geleasede </w:t>
      </w:r>
      <w:r>
        <w:t xml:space="preserve">fiets </w:t>
      </w:r>
      <w:r w:rsidR="00CE5088">
        <w:t xml:space="preserve">regelmatig/geregeld voor woon-werkverkeer </w:t>
      </w:r>
      <w:r w:rsidR="005B1EB3">
        <w:t>zal</w:t>
      </w:r>
      <w:r w:rsidR="00CE5088">
        <w:t xml:space="preserve"> gebruiken. </w:t>
      </w:r>
      <w:r w:rsidR="00CE5088">
        <w:sym w:font="Wingdings" w:char="F0E0"/>
      </w:r>
      <w:r w:rsidR="00CE5088">
        <w:t xml:space="preserve"> </w:t>
      </w:r>
      <w:proofErr w:type="spellStart"/>
      <w:r w:rsidR="00CE5088">
        <w:t>aanvinkvakje</w:t>
      </w:r>
      <w:proofErr w:type="spellEnd"/>
      <w:r w:rsidR="00CE5088">
        <w:t xml:space="preserve"> “ja”</w:t>
      </w:r>
    </w:p>
    <w:p w14:paraId="18D441BA" w14:textId="77777777" w:rsidR="00440D22" w:rsidRDefault="00440D22" w:rsidP="00094C2E"/>
    <w:p w14:paraId="21EA433B" w14:textId="77777777" w:rsidR="00440D22" w:rsidRDefault="00440D22" w:rsidP="00094C2E"/>
    <w:p w14:paraId="3321ECED" w14:textId="77777777" w:rsidR="00440D22" w:rsidRDefault="00440D22" w:rsidP="00094C2E"/>
    <w:p w14:paraId="378B064E" w14:textId="77777777" w:rsidR="00440D22" w:rsidRPr="003A2232" w:rsidRDefault="00440D22" w:rsidP="00094C2E"/>
    <w:sectPr w:rsidR="00440D22" w:rsidRPr="003A2232" w:rsidSect="00B0790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09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6CC6" w14:textId="77777777" w:rsidR="00121C2E" w:rsidRDefault="00121C2E" w:rsidP="00094C2E">
      <w:r>
        <w:separator/>
      </w:r>
    </w:p>
  </w:endnote>
  <w:endnote w:type="continuationSeparator" w:id="0">
    <w:p w14:paraId="50C2E740" w14:textId="77777777" w:rsidR="00121C2E" w:rsidRDefault="00121C2E" w:rsidP="00094C2E">
      <w:r>
        <w:continuationSeparator/>
      </w:r>
    </w:p>
  </w:endnote>
  <w:endnote w:type="continuationNotice" w:id="1">
    <w:p w14:paraId="6C4ADEA4" w14:textId="77777777" w:rsidR="00121C2E" w:rsidRDefault="00121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z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549C" w14:textId="77777777" w:rsidR="00A906E1" w:rsidRDefault="001B0CD6" w:rsidP="00094C2E">
    <w:pPr>
      <w:pStyle w:val="Voettekst"/>
    </w:pPr>
    <w:r w:rsidRPr="00094C2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64A407E" wp14:editId="7999160F">
              <wp:simplePos x="0" y="0"/>
              <wp:positionH relativeFrom="margin">
                <wp:align>center</wp:align>
              </wp:positionH>
              <wp:positionV relativeFrom="paragraph">
                <wp:posOffset>-282575</wp:posOffset>
              </wp:positionV>
              <wp:extent cx="6027420" cy="259080"/>
              <wp:effectExtent l="0" t="0" r="11430" b="2667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7420" cy="259080"/>
                      </a:xfrm>
                      <a:prstGeom prst="rect">
                        <a:avLst/>
                      </a:prstGeom>
                      <a:solidFill>
                        <a:srgbClr val="E6007E"/>
                      </a:solidFill>
                      <a:ln w="6350">
                        <a:solidFill>
                          <a:srgbClr val="E6007E"/>
                        </a:solidFill>
                      </a:ln>
                    </wps:spPr>
                    <wps:txbx>
                      <w:txbxContent>
                        <w:p w14:paraId="45D14F65" w14:textId="77777777" w:rsidR="001B0CD6" w:rsidRPr="00094C2E" w:rsidRDefault="001B0CD6" w:rsidP="001B0CD6">
                          <w:pPr>
                            <w:rPr>
                              <w:color w:val="FFFFFF" w:themeColor="background1"/>
                            </w:rPr>
                          </w:pPr>
                          <w:r w:rsidRPr="00094C2E">
                            <w:rPr>
                              <w:color w:val="FFFFFF" w:themeColor="background1"/>
                            </w:rPr>
                            <w:t xml:space="preserve">Scholengemeenschap WIJS!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094C2E">
                            <w:rPr>
                              <w:color w:val="FFFFFF" w:themeColor="background1"/>
                            </w:rPr>
                            <w:t>Plezantstraat</w:t>
                          </w:r>
                          <w:proofErr w:type="spellEnd"/>
                          <w:r w:rsidRPr="00094C2E">
                            <w:rPr>
                              <w:color w:val="FFFFFF" w:themeColor="background1"/>
                            </w:rPr>
                            <w:t xml:space="preserve"> 135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9100 Sint-Niklaas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="00440D22">
                            <w:rPr>
                              <w:color w:val="FFFFFF" w:themeColor="background1"/>
                            </w:rPr>
                            <w:t xml:space="preserve"> 03 760 08 70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sowijs.be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A407E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0;margin-top:-22.25pt;width:474.6pt;height:20.4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" fillcolor="#e6007e" strokecolor="#e6007e" strokeweight=".5pt">
              <v:textbox>
                <w:txbxContent>
                  <w:p w14:paraId="45D14F65" w14:textId="77777777" w:rsidR="001B0CD6" w:rsidRPr="00094C2E" w:rsidRDefault="001B0CD6" w:rsidP="001B0CD6">
                    <w:pPr>
                      <w:rPr>
                        <w:color w:val="FFFFFF" w:themeColor="background1"/>
                      </w:rPr>
                    </w:pPr>
                    <w:r w:rsidRPr="00094C2E">
                      <w:rPr>
                        <w:color w:val="FFFFFF" w:themeColor="background1"/>
                      </w:rPr>
                      <w:t xml:space="preserve">Scholengemeenschap WIJS!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Pr="00094C2E"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094C2E">
                      <w:rPr>
                        <w:color w:val="FFFFFF" w:themeColor="background1"/>
                      </w:rPr>
                      <w:t>Plezantstraat</w:t>
                    </w:r>
                    <w:proofErr w:type="spellEnd"/>
                    <w:r w:rsidRPr="00094C2E">
                      <w:rPr>
                        <w:color w:val="FFFFFF" w:themeColor="background1"/>
                      </w:rPr>
                      <w:t xml:space="preserve"> 135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Pr="00094C2E">
                      <w:rPr>
                        <w:color w:val="FFFFFF" w:themeColor="background1"/>
                      </w:rPr>
                      <w:t xml:space="preserve"> 9100 Sint-Niklaas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="00440D22">
                      <w:rPr>
                        <w:color w:val="FFFFFF" w:themeColor="background1"/>
                      </w:rPr>
                      <w:t xml:space="preserve"> 03 760 08 70</w:t>
                    </w:r>
                    <w:r w:rsidRPr="00094C2E">
                      <w:rPr>
                        <w:color w:val="FFFFFF" w:themeColor="background1"/>
                      </w:rPr>
                      <w:t xml:space="preserve">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Pr="00094C2E">
                      <w:rPr>
                        <w:color w:val="FFFFFF" w:themeColor="background1"/>
                      </w:rPr>
                      <w:t xml:space="preserve"> sowijs.be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906E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F03A0F" wp14:editId="1AF007A0">
              <wp:simplePos x="0" y="0"/>
              <wp:positionH relativeFrom="page">
                <wp:align>right</wp:align>
              </wp:positionH>
              <wp:positionV relativeFrom="paragraph">
                <wp:posOffset>-378460</wp:posOffset>
              </wp:positionV>
              <wp:extent cx="7536180" cy="624840"/>
              <wp:effectExtent l="0" t="0" r="26670" b="22860"/>
              <wp:wrapNone/>
              <wp:docPr id="4" name="Trapeziu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624840"/>
                      </a:xfrm>
                      <a:custGeom>
                        <a:avLst/>
                        <a:gdLst>
                          <a:gd name="connsiteX0" fmla="*/ 0 w 7260590"/>
                          <a:gd name="connsiteY0" fmla="*/ 640715 h 640715"/>
                          <a:gd name="connsiteX1" fmla="*/ 389004 w 7260590"/>
                          <a:gd name="connsiteY1" fmla="*/ 0 h 640715"/>
                          <a:gd name="connsiteX2" fmla="*/ 6871586 w 7260590"/>
                          <a:gd name="connsiteY2" fmla="*/ 0 h 640715"/>
                          <a:gd name="connsiteX3" fmla="*/ 7260590 w 7260590"/>
                          <a:gd name="connsiteY3" fmla="*/ 640715 h 640715"/>
                          <a:gd name="connsiteX4" fmla="*/ 0 w 7260590"/>
                          <a:gd name="connsiteY4" fmla="*/ 640715 h 640715"/>
                          <a:gd name="connsiteX0" fmla="*/ 0 w 7260590"/>
                          <a:gd name="connsiteY0" fmla="*/ 640715 h 640715"/>
                          <a:gd name="connsiteX1" fmla="*/ 8004 w 7260590"/>
                          <a:gd name="connsiteY1" fmla="*/ 7620 h 640715"/>
                          <a:gd name="connsiteX2" fmla="*/ 6871586 w 7260590"/>
                          <a:gd name="connsiteY2" fmla="*/ 0 h 640715"/>
                          <a:gd name="connsiteX3" fmla="*/ 7260590 w 7260590"/>
                          <a:gd name="connsiteY3" fmla="*/ 640715 h 640715"/>
                          <a:gd name="connsiteX4" fmla="*/ 0 w 7260590"/>
                          <a:gd name="connsiteY4" fmla="*/ 640715 h 640715"/>
                          <a:gd name="connsiteX0" fmla="*/ 0 w 7260590"/>
                          <a:gd name="connsiteY0" fmla="*/ 633095 h 633095"/>
                          <a:gd name="connsiteX1" fmla="*/ 8004 w 7260590"/>
                          <a:gd name="connsiteY1" fmla="*/ 0 h 633095"/>
                          <a:gd name="connsiteX2" fmla="*/ 6482966 w 7260590"/>
                          <a:gd name="connsiteY2" fmla="*/ 0 h 633095"/>
                          <a:gd name="connsiteX3" fmla="*/ 7260590 w 7260590"/>
                          <a:gd name="connsiteY3" fmla="*/ 633095 h 633095"/>
                          <a:gd name="connsiteX4" fmla="*/ 0 w 7260590"/>
                          <a:gd name="connsiteY4" fmla="*/ 633095 h 6330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260590" h="633095">
                            <a:moveTo>
                              <a:pt x="0" y="633095"/>
                            </a:moveTo>
                            <a:lnTo>
                              <a:pt x="8004" y="0"/>
                            </a:lnTo>
                            <a:lnTo>
                              <a:pt x="6482966" y="0"/>
                            </a:lnTo>
                            <a:lnTo>
                              <a:pt x="7260590" y="633095"/>
                            </a:lnTo>
                            <a:lnTo>
                              <a:pt x="0" y="633095"/>
                            </a:lnTo>
                            <a:close/>
                          </a:path>
                        </a:pathLst>
                      </a:custGeom>
                      <a:solidFill>
                        <a:srgbClr val="E6007E"/>
                      </a:solidFill>
                      <a:ln>
                        <a:solidFill>
                          <a:srgbClr val="E600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8A999D" id="Trapezium 4" o:spid="_x0000_s1026" style="position:absolute;margin-left:542.2pt;margin-top:-29.8pt;width:593.4pt;height:49.2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260590,63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" path="m,633095l8004,,6482966,r777624,633095l,633095xe" fillcolor="#e6007e" strokecolor="#e6007e" strokeweight="2pt">
              <v:path arrowok="t" o:connecttype="custom" o:connectlocs="0,624840;8308,0;6729040,0;7536180,624840;0,624840" o:connectangles="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F907" w14:textId="77777777" w:rsidR="001E63B2" w:rsidRPr="00094C2E" w:rsidRDefault="00A47417" w:rsidP="00094C2E">
    <w:pPr>
      <w:pStyle w:val="Voettekst"/>
    </w:pPr>
    <w:r w:rsidRPr="00094C2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81FFAE" wp14:editId="0A3A76BA">
              <wp:simplePos x="0" y="0"/>
              <wp:positionH relativeFrom="margin">
                <wp:posOffset>-139065</wp:posOffset>
              </wp:positionH>
              <wp:positionV relativeFrom="paragraph">
                <wp:posOffset>-287020</wp:posOffset>
              </wp:positionV>
              <wp:extent cx="6027420" cy="259080"/>
              <wp:effectExtent l="0" t="0" r="11430" b="2667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7420" cy="259080"/>
                      </a:xfrm>
                      <a:prstGeom prst="rect">
                        <a:avLst/>
                      </a:prstGeom>
                      <a:solidFill>
                        <a:srgbClr val="E6007E"/>
                      </a:solidFill>
                      <a:ln w="6350">
                        <a:solidFill>
                          <a:srgbClr val="E6007E"/>
                        </a:solidFill>
                      </a:ln>
                    </wps:spPr>
                    <wps:txbx>
                      <w:txbxContent>
                        <w:p w14:paraId="6474F08D" w14:textId="77777777" w:rsidR="00094C2E" w:rsidRPr="00094C2E" w:rsidRDefault="00094C2E" w:rsidP="00094C2E">
                          <w:pPr>
                            <w:rPr>
                              <w:color w:val="FFFFFF" w:themeColor="background1"/>
                            </w:rPr>
                          </w:pPr>
                          <w:r w:rsidRPr="00094C2E">
                            <w:rPr>
                              <w:color w:val="FFFFFF" w:themeColor="background1"/>
                            </w:rPr>
                            <w:t xml:space="preserve">Scholengemeenschap WIJS!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094C2E">
                            <w:rPr>
                              <w:color w:val="FFFFFF" w:themeColor="background1"/>
                            </w:rPr>
                            <w:t>Plezantstraat</w:t>
                          </w:r>
                          <w:proofErr w:type="spellEnd"/>
                          <w:r w:rsidRPr="00094C2E">
                            <w:rPr>
                              <w:color w:val="FFFFFF" w:themeColor="background1"/>
                            </w:rPr>
                            <w:t xml:space="preserve"> 135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9100 Sint-Niklaas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="00440D22">
                            <w:rPr>
                              <w:color w:val="FFFFFF" w:themeColor="background1"/>
                            </w:rPr>
                            <w:t xml:space="preserve"> 03 760 08 70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094C2E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•</w:t>
                          </w:r>
                          <w:r w:rsidRPr="00094C2E">
                            <w:rPr>
                              <w:color w:val="FFFFFF" w:themeColor="background1"/>
                            </w:rPr>
                            <w:t xml:space="preserve"> sowijs.be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1FFAE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7" type="#_x0000_t202" style="position:absolute;margin-left:-10.95pt;margin-top:-22.6pt;width:474.6pt;height:20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" fillcolor="#e6007e" strokecolor="#e6007e" strokeweight=".5pt">
              <v:textbox>
                <w:txbxContent>
                  <w:p w14:paraId="6474F08D" w14:textId="77777777" w:rsidR="00094C2E" w:rsidRPr="00094C2E" w:rsidRDefault="00094C2E" w:rsidP="00094C2E">
                    <w:pPr>
                      <w:rPr>
                        <w:color w:val="FFFFFF" w:themeColor="background1"/>
                      </w:rPr>
                    </w:pPr>
                    <w:r w:rsidRPr="00094C2E">
                      <w:rPr>
                        <w:color w:val="FFFFFF" w:themeColor="background1"/>
                      </w:rPr>
                      <w:t xml:space="preserve">Scholengemeenschap WIJS!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Pr="00094C2E"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094C2E">
                      <w:rPr>
                        <w:color w:val="FFFFFF" w:themeColor="background1"/>
                      </w:rPr>
                      <w:t>Plezantstraat</w:t>
                    </w:r>
                    <w:proofErr w:type="spellEnd"/>
                    <w:r w:rsidRPr="00094C2E">
                      <w:rPr>
                        <w:color w:val="FFFFFF" w:themeColor="background1"/>
                      </w:rPr>
                      <w:t xml:space="preserve"> 135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Pr="00094C2E">
                      <w:rPr>
                        <w:color w:val="FFFFFF" w:themeColor="background1"/>
                      </w:rPr>
                      <w:t xml:space="preserve"> 9100 Sint-Niklaas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="00440D22">
                      <w:rPr>
                        <w:color w:val="FFFFFF" w:themeColor="background1"/>
                      </w:rPr>
                      <w:t xml:space="preserve"> 03 760 08 70</w:t>
                    </w:r>
                    <w:r w:rsidRPr="00094C2E">
                      <w:rPr>
                        <w:color w:val="FFFFFF" w:themeColor="background1"/>
                      </w:rPr>
                      <w:t xml:space="preserve"> </w:t>
                    </w:r>
                    <w:r w:rsidRPr="00094C2E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•</w:t>
                    </w:r>
                    <w:r w:rsidRPr="00094C2E">
                      <w:rPr>
                        <w:color w:val="FFFFFF" w:themeColor="background1"/>
                      </w:rPr>
                      <w:t xml:space="preserve"> sowijs.be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94C2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FE9801A" wp14:editId="3BE4710A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7536180" cy="624840"/>
              <wp:effectExtent l="0" t="0" r="26670" b="22860"/>
              <wp:wrapNone/>
              <wp:docPr id="8" name="Trapeziu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624840"/>
                      </a:xfrm>
                      <a:custGeom>
                        <a:avLst/>
                        <a:gdLst>
                          <a:gd name="connsiteX0" fmla="*/ 0 w 7260590"/>
                          <a:gd name="connsiteY0" fmla="*/ 640715 h 640715"/>
                          <a:gd name="connsiteX1" fmla="*/ 389004 w 7260590"/>
                          <a:gd name="connsiteY1" fmla="*/ 0 h 640715"/>
                          <a:gd name="connsiteX2" fmla="*/ 6871586 w 7260590"/>
                          <a:gd name="connsiteY2" fmla="*/ 0 h 640715"/>
                          <a:gd name="connsiteX3" fmla="*/ 7260590 w 7260590"/>
                          <a:gd name="connsiteY3" fmla="*/ 640715 h 640715"/>
                          <a:gd name="connsiteX4" fmla="*/ 0 w 7260590"/>
                          <a:gd name="connsiteY4" fmla="*/ 640715 h 640715"/>
                          <a:gd name="connsiteX0" fmla="*/ 0 w 7260590"/>
                          <a:gd name="connsiteY0" fmla="*/ 640715 h 640715"/>
                          <a:gd name="connsiteX1" fmla="*/ 8004 w 7260590"/>
                          <a:gd name="connsiteY1" fmla="*/ 7620 h 640715"/>
                          <a:gd name="connsiteX2" fmla="*/ 6871586 w 7260590"/>
                          <a:gd name="connsiteY2" fmla="*/ 0 h 640715"/>
                          <a:gd name="connsiteX3" fmla="*/ 7260590 w 7260590"/>
                          <a:gd name="connsiteY3" fmla="*/ 640715 h 640715"/>
                          <a:gd name="connsiteX4" fmla="*/ 0 w 7260590"/>
                          <a:gd name="connsiteY4" fmla="*/ 640715 h 640715"/>
                          <a:gd name="connsiteX0" fmla="*/ 0 w 7260590"/>
                          <a:gd name="connsiteY0" fmla="*/ 633095 h 633095"/>
                          <a:gd name="connsiteX1" fmla="*/ 8004 w 7260590"/>
                          <a:gd name="connsiteY1" fmla="*/ 0 h 633095"/>
                          <a:gd name="connsiteX2" fmla="*/ 6482966 w 7260590"/>
                          <a:gd name="connsiteY2" fmla="*/ 0 h 633095"/>
                          <a:gd name="connsiteX3" fmla="*/ 7260590 w 7260590"/>
                          <a:gd name="connsiteY3" fmla="*/ 633095 h 633095"/>
                          <a:gd name="connsiteX4" fmla="*/ 0 w 7260590"/>
                          <a:gd name="connsiteY4" fmla="*/ 633095 h 6330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260590" h="633095">
                            <a:moveTo>
                              <a:pt x="0" y="633095"/>
                            </a:moveTo>
                            <a:lnTo>
                              <a:pt x="8004" y="0"/>
                            </a:lnTo>
                            <a:lnTo>
                              <a:pt x="6482966" y="0"/>
                            </a:lnTo>
                            <a:lnTo>
                              <a:pt x="7260590" y="633095"/>
                            </a:lnTo>
                            <a:lnTo>
                              <a:pt x="0" y="633095"/>
                            </a:lnTo>
                            <a:close/>
                          </a:path>
                        </a:pathLst>
                      </a:custGeom>
                      <a:solidFill>
                        <a:srgbClr val="E6007E"/>
                      </a:solidFill>
                      <a:ln>
                        <a:solidFill>
                          <a:srgbClr val="E600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A52C2" id="Trapezium 4" o:spid="_x0000_s1026" style="position:absolute;margin-left:0;margin-top:-30.05pt;width:593.4pt;height:49.2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260590,63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" path="m,633095l8004,,6482966,r777624,633095l,633095xe" fillcolor="#e6007e" strokecolor="#e6007e" strokeweight="2pt">
              <v:path arrowok="t" o:connecttype="custom" o:connectlocs="0,624840;8308,0;6729040,0;7536180,624840;0,62484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00D1" w14:textId="77777777" w:rsidR="00121C2E" w:rsidRDefault="00121C2E" w:rsidP="00094C2E">
      <w:r>
        <w:separator/>
      </w:r>
    </w:p>
  </w:footnote>
  <w:footnote w:type="continuationSeparator" w:id="0">
    <w:p w14:paraId="227003AA" w14:textId="77777777" w:rsidR="00121C2E" w:rsidRDefault="00121C2E" w:rsidP="00094C2E">
      <w:r>
        <w:continuationSeparator/>
      </w:r>
    </w:p>
  </w:footnote>
  <w:footnote w:type="continuationNotice" w:id="1">
    <w:p w14:paraId="1E3B4768" w14:textId="77777777" w:rsidR="00121C2E" w:rsidRDefault="00121C2E">
      <w:pPr>
        <w:spacing w:after="0" w:line="240" w:lineRule="auto"/>
      </w:pPr>
    </w:p>
  </w:footnote>
  <w:footnote w:id="2">
    <w:p w14:paraId="50E1903C" w14:textId="1C274D1D" w:rsidR="00097EE6" w:rsidRDefault="00097EE6">
      <w:pPr>
        <w:pStyle w:val="Voetnoottekst"/>
      </w:pPr>
      <w:r>
        <w:rPr>
          <w:rStyle w:val="Voetnootmarkering"/>
        </w:rPr>
        <w:footnoteRef/>
      </w:r>
      <w:r>
        <w:t xml:space="preserve"> Kan weggelaten worden, indien het schoolbestuur slechts één onderwijsniveau aanbiedt.</w:t>
      </w:r>
    </w:p>
  </w:footnote>
  <w:footnote w:id="3">
    <w:p w14:paraId="2A7DFEA7" w14:textId="3BB147B0" w:rsidR="00744DBE" w:rsidRDefault="00744DBE">
      <w:pPr>
        <w:pStyle w:val="Voetnoottekst"/>
      </w:pPr>
      <w:r>
        <w:rPr>
          <w:rStyle w:val="Voetnootmarkering"/>
        </w:rPr>
        <w:footnoteRef/>
      </w:r>
      <w:r>
        <w:t xml:space="preserve"> Eventuele bijkomende gegevens, indien nodig om personeelslid te identificeren. Niet nodig als personeelslid eerst moest inloggen om de </w:t>
      </w:r>
      <w:r w:rsidR="00686969">
        <w:t>intentieverklaring te kunnen raadplegen.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FA9D" w14:textId="77777777" w:rsidR="001E63B2" w:rsidRDefault="001E63B2" w:rsidP="00094C2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114535"/>
      <w:docPartObj>
        <w:docPartGallery w:val="Page Numbers (Top of Page)"/>
        <w:docPartUnique/>
      </w:docPartObj>
    </w:sdtPr>
    <w:sdtContent>
      <w:p w14:paraId="3AEA637E" w14:textId="0C0A06A2" w:rsidR="001E63B2" w:rsidRDefault="001E63B2" w:rsidP="00094C2E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22" w:rsidRPr="00440D22">
          <w:rPr>
            <w:noProof/>
            <w:lang w:val="nl-NL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86C4" w14:textId="21E47090" w:rsidR="001E63B2" w:rsidRPr="004634C6" w:rsidRDefault="00F12C62" w:rsidP="00094C2E">
    <w:pPr>
      <w:pStyle w:val="Kop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32E137C" wp14:editId="11AFBEEC">
          <wp:simplePos x="0" y="0"/>
          <wp:positionH relativeFrom="column">
            <wp:posOffset>4519295</wp:posOffset>
          </wp:positionH>
          <wp:positionV relativeFrom="paragraph">
            <wp:posOffset>-59055</wp:posOffset>
          </wp:positionV>
          <wp:extent cx="1677035" cy="1185545"/>
          <wp:effectExtent l="0" t="0" r="0" b="0"/>
          <wp:wrapSquare wrapText="bothSides"/>
          <wp:docPr id="1496723863" name="Afbeelding 2" descr="Afbeelding met tekenfilm, tekst, ontwerp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23863" name="Afbeelding 2" descr="Afbeelding met tekenfilm, tekst, ontwerp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16">
      <w:rPr>
        <w:noProof/>
      </w:rPr>
      <w:drawing>
        <wp:anchor distT="0" distB="0" distL="114300" distR="114300" simplePos="0" relativeHeight="251658240" behindDoc="0" locked="0" layoutInCell="1" allowOverlap="1" wp14:anchorId="0561451E" wp14:editId="08E788AC">
          <wp:simplePos x="0" y="0"/>
          <wp:positionH relativeFrom="column">
            <wp:posOffset>-252095</wp:posOffset>
          </wp:positionH>
          <wp:positionV relativeFrom="paragraph">
            <wp:posOffset>177165</wp:posOffset>
          </wp:positionV>
          <wp:extent cx="1700530" cy="951230"/>
          <wp:effectExtent l="0" t="0" r="0" b="127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16" w:rsidRPr="008F0816">
      <w:rPr>
        <w:noProof/>
      </w:rPr>
      <w:drawing>
        <wp:anchor distT="0" distB="0" distL="114300" distR="114300" simplePos="0" relativeHeight="251658245" behindDoc="0" locked="0" layoutInCell="1" allowOverlap="1" wp14:anchorId="16EF91E5" wp14:editId="3572D706">
          <wp:simplePos x="0" y="0"/>
          <wp:positionH relativeFrom="column">
            <wp:posOffset>2081530</wp:posOffset>
          </wp:positionH>
          <wp:positionV relativeFrom="paragraph">
            <wp:posOffset>178435</wp:posOffset>
          </wp:positionV>
          <wp:extent cx="1809750" cy="951230"/>
          <wp:effectExtent l="0" t="0" r="0" b="1270"/>
          <wp:wrapSquare wrapText="bothSides"/>
          <wp:docPr id="932267486" name="Afbeelding 1" descr="Afbeelding met Lettertype, logo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67486" name="Afbeelding 1" descr="Afbeelding met Lettertype, logo, Graphics, ontwerp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3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7719"/>
    <w:multiLevelType w:val="hybridMultilevel"/>
    <w:tmpl w:val="7382C5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B31"/>
    <w:multiLevelType w:val="hybridMultilevel"/>
    <w:tmpl w:val="4BC2CB1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60F0"/>
    <w:multiLevelType w:val="hybridMultilevel"/>
    <w:tmpl w:val="2972638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84962"/>
    <w:multiLevelType w:val="hybridMultilevel"/>
    <w:tmpl w:val="BFA254AC"/>
    <w:lvl w:ilvl="0" w:tplc="051EB0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5FDD"/>
    <w:multiLevelType w:val="hybridMultilevel"/>
    <w:tmpl w:val="FE56DF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6927"/>
    <w:multiLevelType w:val="hybridMultilevel"/>
    <w:tmpl w:val="AC4C8D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064E4">
      <w:start w:val="6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7669"/>
    <w:multiLevelType w:val="hybridMultilevel"/>
    <w:tmpl w:val="FAB463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6189"/>
    <w:multiLevelType w:val="hybridMultilevel"/>
    <w:tmpl w:val="2788E0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595"/>
    <w:multiLevelType w:val="hybridMultilevel"/>
    <w:tmpl w:val="9ADEE034"/>
    <w:lvl w:ilvl="0" w:tplc="20441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2E65"/>
    <w:multiLevelType w:val="multilevel"/>
    <w:tmpl w:val="475E6D4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DEC2B76"/>
    <w:multiLevelType w:val="hybridMultilevel"/>
    <w:tmpl w:val="0BC28D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23E84"/>
    <w:multiLevelType w:val="hybridMultilevel"/>
    <w:tmpl w:val="05E8DDDE"/>
    <w:lvl w:ilvl="0" w:tplc="42F665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813"/>
    <w:multiLevelType w:val="hybridMultilevel"/>
    <w:tmpl w:val="052CD2A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36EB6"/>
    <w:multiLevelType w:val="hybridMultilevel"/>
    <w:tmpl w:val="F77AA7DC"/>
    <w:lvl w:ilvl="0" w:tplc="5EB812AA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6654A1"/>
    <w:multiLevelType w:val="hybridMultilevel"/>
    <w:tmpl w:val="E5BC0C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E2A7D"/>
    <w:multiLevelType w:val="hybridMultilevel"/>
    <w:tmpl w:val="82C4092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A6D90"/>
    <w:multiLevelType w:val="hybridMultilevel"/>
    <w:tmpl w:val="353489BE"/>
    <w:lvl w:ilvl="0" w:tplc="DBACDECE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B55A3"/>
    <w:multiLevelType w:val="hybridMultilevel"/>
    <w:tmpl w:val="405C9CCE"/>
    <w:lvl w:ilvl="0" w:tplc="5EB812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2488B"/>
    <w:multiLevelType w:val="hybridMultilevel"/>
    <w:tmpl w:val="93687C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0EA2"/>
    <w:multiLevelType w:val="hybridMultilevel"/>
    <w:tmpl w:val="0638147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DE142E"/>
    <w:multiLevelType w:val="hybridMultilevel"/>
    <w:tmpl w:val="74AA25EA"/>
    <w:lvl w:ilvl="0" w:tplc="78AE51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E665A"/>
    <w:multiLevelType w:val="hybridMultilevel"/>
    <w:tmpl w:val="4A029B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F77C5"/>
    <w:multiLevelType w:val="hybridMultilevel"/>
    <w:tmpl w:val="AB9AD8B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B3D93"/>
    <w:multiLevelType w:val="hybridMultilevel"/>
    <w:tmpl w:val="C4604D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0336"/>
    <w:multiLevelType w:val="hybridMultilevel"/>
    <w:tmpl w:val="CDD63DB6"/>
    <w:lvl w:ilvl="0" w:tplc="FAE4B5EC">
      <w:start w:val="1"/>
      <w:numFmt w:val="bullet"/>
      <w:lvlText w:val="-"/>
      <w:lvlJc w:val="left"/>
      <w:pPr>
        <w:ind w:left="720" w:hanging="360"/>
      </w:pPr>
      <w:rPr>
        <w:rFonts w:ascii="AzoSans-Light" w:eastAsiaTheme="minorEastAsia" w:hAnsi="AzoSans-Light" w:cs="AzoSans-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F460F"/>
    <w:multiLevelType w:val="hybridMultilevel"/>
    <w:tmpl w:val="E51863EA"/>
    <w:lvl w:ilvl="0" w:tplc="2892BD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5762F"/>
    <w:multiLevelType w:val="hybridMultilevel"/>
    <w:tmpl w:val="44A03732"/>
    <w:lvl w:ilvl="0" w:tplc="DE2AACA6">
      <w:numFmt w:val="bullet"/>
      <w:pStyle w:val="Lijstalinea"/>
      <w:lvlText w:val="-"/>
      <w:lvlJc w:val="left"/>
      <w:pPr>
        <w:ind w:left="720" w:hanging="360"/>
      </w:pPr>
      <w:rPr>
        <w:rFonts w:ascii="AzoSans-Light" w:eastAsiaTheme="minorEastAsia" w:hAnsi="AzoSans-Light" w:cs="AzoSans-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73D25"/>
    <w:multiLevelType w:val="hybridMultilevel"/>
    <w:tmpl w:val="C838AA42"/>
    <w:lvl w:ilvl="0" w:tplc="5EB812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03DFE"/>
    <w:multiLevelType w:val="hybridMultilevel"/>
    <w:tmpl w:val="5D04EE50"/>
    <w:lvl w:ilvl="0" w:tplc="EAC2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0E87"/>
    <w:multiLevelType w:val="hybridMultilevel"/>
    <w:tmpl w:val="11402C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80536">
    <w:abstractNumId w:val="19"/>
  </w:num>
  <w:num w:numId="2" w16cid:durableId="1563369114">
    <w:abstractNumId w:val="5"/>
  </w:num>
  <w:num w:numId="3" w16cid:durableId="453907489">
    <w:abstractNumId w:val="7"/>
  </w:num>
  <w:num w:numId="4" w16cid:durableId="841698353">
    <w:abstractNumId w:val="4"/>
  </w:num>
  <w:num w:numId="5" w16cid:durableId="1700277173">
    <w:abstractNumId w:val="2"/>
  </w:num>
  <w:num w:numId="6" w16cid:durableId="1243294862">
    <w:abstractNumId w:val="28"/>
  </w:num>
  <w:num w:numId="7" w16cid:durableId="1027679823">
    <w:abstractNumId w:val="1"/>
  </w:num>
  <w:num w:numId="8" w16cid:durableId="498426172">
    <w:abstractNumId w:val="21"/>
  </w:num>
  <w:num w:numId="9" w16cid:durableId="661936514">
    <w:abstractNumId w:val="22"/>
  </w:num>
  <w:num w:numId="10" w16cid:durableId="2092386377">
    <w:abstractNumId w:val="10"/>
  </w:num>
  <w:num w:numId="11" w16cid:durableId="905728135">
    <w:abstractNumId w:val="15"/>
  </w:num>
  <w:num w:numId="12" w16cid:durableId="731120223">
    <w:abstractNumId w:val="8"/>
  </w:num>
  <w:num w:numId="13" w16cid:durableId="703099489">
    <w:abstractNumId w:val="6"/>
  </w:num>
  <w:num w:numId="14" w16cid:durableId="481314010">
    <w:abstractNumId w:val="18"/>
  </w:num>
  <w:num w:numId="15" w16cid:durableId="1763918175">
    <w:abstractNumId w:val="14"/>
  </w:num>
  <w:num w:numId="16" w16cid:durableId="95713799">
    <w:abstractNumId w:val="0"/>
  </w:num>
  <w:num w:numId="17" w16cid:durableId="49379607">
    <w:abstractNumId w:val="9"/>
  </w:num>
  <w:num w:numId="18" w16cid:durableId="970137689">
    <w:abstractNumId w:val="17"/>
  </w:num>
  <w:num w:numId="19" w16cid:durableId="97988895">
    <w:abstractNumId w:val="13"/>
  </w:num>
  <w:num w:numId="20" w16cid:durableId="767189831">
    <w:abstractNumId w:val="27"/>
  </w:num>
  <w:num w:numId="21" w16cid:durableId="1369262168">
    <w:abstractNumId w:val="9"/>
  </w:num>
  <w:num w:numId="22" w16cid:durableId="795876398">
    <w:abstractNumId w:val="9"/>
  </w:num>
  <w:num w:numId="23" w16cid:durableId="434208319">
    <w:abstractNumId w:val="9"/>
  </w:num>
  <w:num w:numId="24" w16cid:durableId="1267346700">
    <w:abstractNumId w:val="9"/>
  </w:num>
  <w:num w:numId="25" w16cid:durableId="1685017146">
    <w:abstractNumId w:val="9"/>
  </w:num>
  <w:num w:numId="26" w16cid:durableId="775371439">
    <w:abstractNumId w:val="20"/>
  </w:num>
  <w:num w:numId="27" w16cid:durableId="76444677">
    <w:abstractNumId w:val="9"/>
  </w:num>
  <w:num w:numId="28" w16cid:durableId="1961690094">
    <w:abstractNumId w:val="9"/>
  </w:num>
  <w:num w:numId="29" w16cid:durableId="1664167182">
    <w:abstractNumId w:val="9"/>
  </w:num>
  <w:num w:numId="30" w16cid:durableId="78141141">
    <w:abstractNumId w:val="9"/>
  </w:num>
  <w:num w:numId="31" w16cid:durableId="271670677">
    <w:abstractNumId w:val="3"/>
  </w:num>
  <w:num w:numId="32" w16cid:durableId="359935148">
    <w:abstractNumId w:val="25"/>
  </w:num>
  <w:num w:numId="33" w16cid:durableId="1903759850">
    <w:abstractNumId w:val="26"/>
  </w:num>
  <w:num w:numId="34" w16cid:durableId="1805007408">
    <w:abstractNumId w:val="23"/>
  </w:num>
  <w:num w:numId="35" w16cid:durableId="1346058563">
    <w:abstractNumId w:val="12"/>
  </w:num>
  <w:num w:numId="36" w16cid:durableId="379786103">
    <w:abstractNumId w:val="16"/>
  </w:num>
  <w:num w:numId="37" w16cid:durableId="271741669">
    <w:abstractNumId w:val="24"/>
  </w:num>
  <w:num w:numId="38" w16cid:durableId="862520681">
    <w:abstractNumId w:val="9"/>
  </w:num>
  <w:num w:numId="39" w16cid:durableId="886186025">
    <w:abstractNumId w:val="29"/>
  </w:num>
  <w:num w:numId="40" w16cid:durableId="1169640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D4"/>
    <w:rsid w:val="00004B5C"/>
    <w:rsid w:val="00005B8E"/>
    <w:rsid w:val="00011837"/>
    <w:rsid w:val="0001349D"/>
    <w:rsid w:val="00023C07"/>
    <w:rsid w:val="000268C2"/>
    <w:rsid w:val="0003321F"/>
    <w:rsid w:val="00035BE2"/>
    <w:rsid w:val="0004024E"/>
    <w:rsid w:val="000527F2"/>
    <w:rsid w:val="00057300"/>
    <w:rsid w:val="00062D36"/>
    <w:rsid w:val="0007283F"/>
    <w:rsid w:val="00083047"/>
    <w:rsid w:val="000872B2"/>
    <w:rsid w:val="00091883"/>
    <w:rsid w:val="00093D90"/>
    <w:rsid w:val="00094C2E"/>
    <w:rsid w:val="000963FD"/>
    <w:rsid w:val="00097EE6"/>
    <w:rsid w:val="000A00AF"/>
    <w:rsid w:val="000A3EBA"/>
    <w:rsid w:val="000A4250"/>
    <w:rsid w:val="000A64A3"/>
    <w:rsid w:val="000B7A1B"/>
    <w:rsid w:val="000C0308"/>
    <w:rsid w:val="000C3338"/>
    <w:rsid w:val="000E1B1B"/>
    <w:rsid w:val="000F351F"/>
    <w:rsid w:val="001021AA"/>
    <w:rsid w:val="001032F2"/>
    <w:rsid w:val="00103849"/>
    <w:rsid w:val="00110DF8"/>
    <w:rsid w:val="0011630F"/>
    <w:rsid w:val="0011660D"/>
    <w:rsid w:val="00121C2E"/>
    <w:rsid w:val="00131FB3"/>
    <w:rsid w:val="00134983"/>
    <w:rsid w:val="0014222C"/>
    <w:rsid w:val="00146E8D"/>
    <w:rsid w:val="00155A79"/>
    <w:rsid w:val="001618FD"/>
    <w:rsid w:val="00176B57"/>
    <w:rsid w:val="001836D4"/>
    <w:rsid w:val="00187704"/>
    <w:rsid w:val="00193501"/>
    <w:rsid w:val="001A0B6F"/>
    <w:rsid w:val="001A49D7"/>
    <w:rsid w:val="001B0CD6"/>
    <w:rsid w:val="001B6EF0"/>
    <w:rsid w:val="001D212B"/>
    <w:rsid w:val="001E63B2"/>
    <w:rsid w:val="001E6EFB"/>
    <w:rsid w:val="001F5F1E"/>
    <w:rsid w:val="00200FF9"/>
    <w:rsid w:val="00231BDF"/>
    <w:rsid w:val="002620EA"/>
    <w:rsid w:val="0027263D"/>
    <w:rsid w:val="00272DC9"/>
    <w:rsid w:val="00273752"/>
    <w:rsid w:val="002846A6"/>
    <w:rsid w:val="002874FE"/>
    <w:rsid w:val="002A1497"/>
    <w:rsid w:val="002C6B15"/>
    <w:rsid w:val="002E12CA"/>
    <w:rsid w:val="002E6B5F"/>
    <w:rsid w:val="00301244"/>
    <w:rsid w:val="00304067"/>
    <w:rsid w:val="00312AD5"/>
    <w:rsid w:val="00314283"/>
    <w:rsid w:val="00322108"/>
    <w:rsid w:val="003248FC"/>
    <w:rsid w:val="00324DB5"/>
    <w:rsid w:val="00324FB2"/>
    <w:rsid w:val="003365A6"/>
    <w:rsid w:val="00343DD0"/>
    <w:rsid w:val="0036282C"/>
    <w:rsid w:val="00372A22"/>
    <w:rsid w:val="00375940"/>
    <w:rsid w:val="003A12C5"/>
    <w:rsid w:val="003A2232"/>
    <w:rsid w:val="003B0630"/>
    <w:rsid w:val="003B24BD"/>
    <w:rsid w:val="003C5B73"/>
    <w:rsid w:val="003C75A9"/>
    <w:rsid w:val="003D771B"/>
    <w:rsid w:val="00410AFD"/>
    <w:rsid w:val="004202A0"/>
    <w:rsid w:val="0042763F"/>
    <w:rsid w:val="00431A11"/>
    <w:rsid w:val="00440D22"/>
    <w:rsid w:val="004460E3"/>
    <w:rsid w:val="00455D3D"/>
    <w:rsid w:val="004634C6"/>
    <w:rsid w:val="004637B4"/>
    <w:rsid w:val="0047243F"/>
    <w:rsid w:val="00473FD1"/>
    <w:rsid w:val="0047745E"/>
    <w:rsid w:val="0048548B"/>
    <w:rsid w:val="004A0B47"/>
    <w:rsid w:val="004A0B52"/>
    <w:rsid w:val="004A7AE2"/>
    <w:rsid w:val="004B2133"/>
    <w:rsid w:val="004B2275"/>
    <w:rsid w:val="004B7E24"/>
    <w:rsid w:val="004C4FAE"/>
    <w:rsid w:val="004F16D4"/>
    <w:rsid w:val="004F5895"/>
    <w:rsid w:val="004F6AC3"/>
    <w:rsid w:val="005127F0"/>
    <w:rsid w:val="005130D5"/>
    <w:rsid w:val="0051650B"/>
    <w:rsid w:val="00517167"/>
    <w:rsid w:val="00521B68"/>
    <w:rsid w:val="00521D8B"/>
    <w:rsid w:val="00530562"/>
    <w:rsid w:val="0053508B"/>
    <w:rsid w:val="00536B64"/>
    <w:rsid w:val="005377E5"/>
    <w:rsid w:val="005423CF"/>
    <w:rsid w:val="00550C8F"/>
    <w:rsid w:val="00551CB4"/>
    <w:rsid w:val="005551D2"/>
    <w:rsid w:val="00567AF6"/>
    <w:rsid w:val="00572752"/>
    <w:rsid w:val="005743D0"/>
    <w:rsid w:val="00576F00"/>
    <w:rsid w:val="00580A99"/>
    <w:rsid w:val="00586B4D"/>
    <w:rsid w:val="00593146"/>
    <w:rsid w:val="00595F48"/>
    <w:rsid w:val="005A5255"/>
    <w:rsid w:val="005A7F3D"/>
    <w:rsid w:val="005B1EB3"/>
    <w:rsid w:val="005B25A5"/>
    <w:rsid w:val="005B6EC2"/>
    <w:rsid w:val="005C1254"/>
    <w:rsid w:val="005C629A"/>
    <w:rsid w:val="005D5FDA"/>
    <w:rsid w:val="005E1E8D"/>
    <w:rsid w:val="00601667"/>
    <w:rsid w:val="006208A8"/>
    <w:rsid w:val="00621934"/>
    <w:rsid w:val="00633FAE"/>
    <w:rsid w:val="0063489F"/>
    <w:rsid w:val="00641AA7"/>
    <w:rsid w:val="00652F9E"/>
    <w:rsid w:val="006600FC"/>
    <w:rsid w:val="00665D4A"/>
    <w:rsid w:val="00670636"/>
    <w:rsid w:val="00671D6D"/>
    <w:rsid w:val="00677CBC"/>
    <w:rsid w:val="00684B34"/>
    <w:rsid w:val="00685A94"/>
    <w:rsid w:val="006862A3"/>
    <w:rsid w:val="00686969"/>
    <w:rsid w:val="00690C3E"/>
    <w:rsid w:val="00695A9A"/>
    <w:rsid w:val="006A2ECF"/>
    <w:rsid w:val="006A37BF"/>
    <w:rsid w:val="006B2AAA"/>
    <w:rsid w:val="006D4858"/>
    <w:rsid w:val="006E043C"/>
    <w:rsid w:val="006E6608"/>
    <w:rsid w:val="006F5C86"/>
    <w:rsid w:val="006F7DF1"/>
    <w:rsid w:val="0070372D"/>
    <w:rsid w:val="00704158"/>
    <w:rsid w:val="00706A9F"/>
    <w:rsid w:val="00706BFD"/>
    <w:rsid w:val="007119DE"/>
    <w:rsid w:val="007174F4"/>
    <w:rsid w:val="00721355"/>
    <w:rsid w:val="00726275"/>
    <w:rsid w:val="0073272C"/>
    <w:rsid w:val="00732A45"/>
    <w:rsid w:val="007377BD"/>
    <w:rsid w:val="00737B9B"/>
    <w:rsid w:val="0074196D"/>
    <w:rsid w:val="00744DBE"/>
    <w:rsid w:val="00745AC1"/>
    <w:rsid w:val="00757ADF"/>
    <w:rsid w:val="00764E23"/>
    <w:rsid w:val="00765019"/>
    <w:rsid w:val="00767E77"/>
    <w:rsid w:val="00771D15"/>
    <w:rsid w:val="0077258B"/>
    <w:rsid w:val="00772E30"/>
    <w:rsid w:val="007957DF"/>
    <w:rsid w:val="007A0421"/>
    <w:rsid w:val="007A27F6"/>
    <w:rsid w:val="007C4331"/>
    <w:rsid w:val="007D463B"/>
    <w:rsid w:val="007D5894"/>
    <w:rsid w:val="007E46E2"/>
    <w:rsid w:val="007F3034"/>
    <w:rsid w:val="007F4D59"/>
    <w:rsid w:val="00801C8B"/>
    <w:rsid w:val="00804D7F"/>
    <w:rsid w:val="00817B24"/>
    <w:rsid w:val="00826CB4"/>
    <w:rsid w:val="00832068"/>
    <w:rsid w:val="00834668"/>
    <w:rsid w:val="00834BF7"/>
    <w:rsid w:val="00843929"/>
    <w:rsid w:val="008440D9"/>
    <w:rsid w:val="00854C47"/>
    <w:rsid w:val="00864193"/>
    <w:rsid w:val="008644A4"/>
    <w:rsid w:val="00867771"/>
    <w:rsid w:val="00877676"/>
    <w:rsid w:val="00891EF1"/>
    <w:rsid w:val="00893F2C"/>
    <w:rsid w:val="008A6AEB"/>
    <w:rsid w:val="008B09D4"/>
    <w:rsid w:val="008B5B82"/>
    <w:rsid w:val="008C73C8"/>
    <w:rsid w:val="008E1EA9"/>
    <w:rsid w:val="008E4653"/>
    <w:rsid w:val="008E4FED"/>
    <w:rsid w:val="008E5507"/>
    <w:rsid w:val="008E7C6D"/>
    <w:rsid w:val="008F0816"/>
    <w:rsid w:val="008F4F5B"/>
    <w:rsid w:val="009048F4"/>
    <w:rsid w:val="00906FF7"/>
    <w:rsid w:val="0091239E"/>
    <w:rsid w:val="00923E7D"/>
    <w:rsid w:val="009272C8"/>
    <w:rsid w:val="00945AA5"/>
    <w:rsid w:val="009474E4"/>
    <w:rsid w:val="009512AF"/>
    <w:rsid w:val="00956838"/>
    <w:rsid w:val="00966702"/>
    <w:rsid w:val="009714BA"/>
    <w:rsid w:val="009904C5"/>
    <w:rsid w:val="009B30E3"/>
    <w:rsid w:val="009B4ED2"/>
    <w:rsid w:val="009C7A53"/>
    <w:rsid w:val="009E04D1"/>
    <w:rsid w:val="009F1CFC"/>
    <w:rsid w:val="00A00F09"/>
    <w:rsid w:val="00A014FE"/>
    <w:rsid w:val="00A210D8"/>
    <w:rsid w:val="00A36EA8"/>
    <w:rsid w:val="00A47417"/>
    <w:rsid w:val="00A50B1F"/>
    <w:rsid w:val="00A5129C"/>
    <w:rsid w:val="00A60085"/>
    <w:rsid w:val="00A61815"/>
    <w:rsid w:val="00A906E1"/>
    <w:rsid w:val="00A935A8"/>
    <w:rsid w:val="00A941E6"/>
    <w:rsid w:val="00AB1E54"/>
    <w:rsid w:val="00AB56A6"/>
    <w:rsid w:val="00AD311A"/>
    <w:rsid w:val="00AE0427"/>
    <w:rsid w:val="00AF29F4"/>
    <w:rsid w:val="00AF56E2"/>
    <w:rsid w:val="00AF6C40"/>
    <w:rsid w:val="00B02FB1"/>
    <w:rsid w:val="00B05358"/>
    <w:rsid w:val="00B07901"/>
    <w:rsid w:val="00B3258B"/>
    <w:rsid w:val="00B33038"/>
    <w:rsid w:val="00B368C5"/>
    <w:rsid w:val="00B5284E"/>
    <w:rsid w:val="00B70901"/>
    <w:rsid w:val="00B8026F"/>
    <w:rsid w:val="00B93A60"/>
    <w:rsid w:val="00BA0DB3"/>
    <w:rsid w:val="00BB0744"/>
    <w:rsid w:val="00BB15E9"/>
    <w:rsid w:val="00BB1BBC"/>
    <w:rsid w:val="00BB3D15"/>
    <w:rsid w:val="00BC3D34"/>
    <w:rsid w:val="00BC5B0D"/>
    <w:rsid w:val="00BD4420"/>
    <w:rsid w:val="00BD7066"/>
    <w:rsid w:val="00BE2C06"/>
    <w:rsid w:val="00BE47B3"/>
    <w:rsid w:val="00BE727E"/>
    <w:rsid w:val="00BF3B31"/>
    <w:rsid w:val="00BF6DC1"/>
    <w:rsid w:val="00BF6EEF"/>
    <w:rsid w:val="00C021B0"/>
    <w:rsid w:val="00C11198"/>
    <w:rsid w:val="00C148D2"/>
    <w:rsid w:val="00C15C9B"/>
    <w:rsid w:val="00C329DF"/>
    <w:rsid w:val="00C36800"/>
    <w:rsid w:val="00C47346"/>
    <w:rsid w:val="00C52442"/>
    <w:rsid w:val="00C768F8"/>
    <w:rsid w:val="00C81840"/>
    <w:rsid w:val="00C905F0"/>
    <w:rsid w:val="00C93676"/>
    <w:rsid w:val="00CA26C7"/>
    <w:rsid w:val="00CA650A"/>
    <w:rsid w:val="00CA6DD3"/>
    <w:rsid w:val="00CB30DC"/>
    <w:rsid w:val="00CC162A"/>
    <w:rsid w:val="00CC2E17"/>
    <w:rsid w:val="00CD12A5"/>
    <w:rsid w:val="00CD4CD8"/>
    <w:rsid w:val="00CD5A9F"/>
    <w:rsid w:val="00CE5088"/>
    <w:rsid w:val="00CE6455"/>
    <w:rsid w:val="00CF2567"/>
    <w:rsid w:val="00CF4216"/>
    <w:rsid w:val="00D02982"/>
    <w:rsid w:val="00D120C5"/>
    <w:rsid w:val="00D17823"/>
    <w:rsid w:val="00D17E93"/>
    <w:rsid w:val="00D306B4"/>
    <w:rsid w:val="00D30AB7"/>
    <w:rsid w:val="00D522C7"/>
    <w:rsid w:val="00D677F1"/>
    <w:rsid w:val="00D73CB8"/>
    <w:rsid w:val="00D7799B"/>
    <w:rsid w:val="00D84608"/>
    <w:rsid w:val="00D86EE6"/>
    <w:rsid w:val="00D8745B"/>
    <w:rsid w:val="00D944ED"/>
    <w:rsid w:val="00DA600E"/>
    <w:rsid w:val="00DA7B95"/>
    <w:rsid w:val="00DB0B66"/>
    <w:rsid w:val="00DB2354"/>
    <w:rsid w:val="00DC5683"/>
    <w:rsid w:val="00DF64BC"/>
    <w:rsid w:val="00E04668"/>
    <w:rsid w:val="00E05A74"/>
    <w:rsid w:val="00E07E2D"/>
    <w:rsid w:val="00E12DAA"/>
    <w:rsid w:val="00E13264"/>
    <w:rsid w:val="00E1386D"/>
    <w:rsid w:val="00E20628"/>
    <w:rsid w:val="00E30022"/>
    <w:rsid w:val="00E364B5"/>
    <w:rsid w:val="00E5456A"/>
    <w:rsid w:val="00E67B09"/>
    <w:rsid w:val="00E72BA0"/>
    <w:rsid w:val="00E934DC"/>
    <w:rsid w:val="00EA4890"/>
    <w:rsid w:val="00EA6AAC"/>
    <w:rsid w:val="00EA74C1"/>
    <w:rsid w:val="00EC046E"/>
    <w:rsid w:val="00EC1451"/>
    <w:rsid w:val="00EC1491"/>
    <w:rsid w:val="00EC1E6D"/>
    <w:rsid w:val="00EC49FA"/>
    <w:rsid w:val="00ED49B1"/>
    <w:rsid w:val="00ED5BEE"/>
    <w:rsid w:val="00ED7E6F"/>
    <w:rsid w:val="00EE524A"/>
    <w:rsid w:val="00EF2460"/>
    <w:rsid w:val="00F034D4"/>
    <w:rsid w:val="00F07213"/>
    <w:rsid w:val="00F075A8"/>
    <w:rsid w:val="00F12BBE"/>
    <w:rsid w:val="00F12C62"/>
    <w:rsid w:val="00F14E09"/>
    <w:rsid w:val="00F17AA6"/>
    <w:rsid w:val="00F25847"/>
    <w:rsid w:val="00F30400"/>
    <w:rsid w:val="00F31C34"/>
    <w:rsid w:val="00F34F4C"/>
    <w:rsid w:val="00F51544"/>
    <w:rsid w:val="00F538A7"/>
    <w:rsid w:val="00F544DD"/>
    <w:rsid w:val="00F6089C"/>
    <w:rsid w:val="00F657C8"/>
    <w:rsid w:val="00F65973"/>
    <w:rsid w:val="00F712B8"/>
    <w:rsid w:val="00F719AE"/>
    <w:rsid w:val="00F73090"/>
    <w:rsid w:val="00F80A23"/>
    <w:rsid w:val="00F85C70"/>
    <w:rsid w:val="00F86D6D"/>
    <w:rsid w:val="00F879BA"/>
    <w:rsid w:val="00F87AF0"/>
    <w:rsid w:val="00FA6C17"/>
    <w:rsid w:val="00FA7B0A"/>
    <w:rsid w:val="00FB46CB"/>
    <w:rsid w:val="00FB5C97"/>
    <w:rsid w:val="00FC1FD8"/>
    <w:rsid w:val="00FD0567"/>
    <w:rsid w:val="00FD6586"/>
    <w:rsid w:val="00FF2AC7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10A5C"/>
  <w15:docId w15:val="{09C90E09-8554-40E5-8BC5-904FEBFA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zoSans-Light" w:eastAsiaTheme="minorEastAsia" w:hAnsi="AzoSans-Light" w:cs="AzoSans-Light"/>
        <w:sz w:val="18"/>
        <w:szCs w:val="18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C2E"/>
    <w:rPr>
      <w:color w:val="1D1D1B"/>
    </w:rPr>
  </w:style>
  <w:style w:type="paragraph" w:styleId="Kop1">
    <w:name w:val="heading 1"/>
    <w:basedOn w:val="Standaard"/>
    <w:next w:val="Standaard"/>
    <w:link w:val="Kop1Char"/>
    <w:uiPriority w:val="9"/>
    <w:qFormat/>
    <w:rsid w:val="00094C2E"/>
    <w:pPr>
      <w:keepNext/>
      <w:keepLines/>
      <w:numPr>
        <w:numId w:val="17"/>
      </w:numPr>
      <w:spacing w:before="480"/>
      <w:outlineLvl w:val="0"/>
    </w:pPr>
    <w:rPr>
      <w:rFonts w:ascii="AzoSans-Bold" w:hAnsi="AzoSans-Bold" w:cs="AzoSans-Bold"/>
      <w:b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2232"/>
    <w:pPr>
      <w:keepNext/>
      <w:keepLines/>
      <w:numPr>
        <w:ilvl w:val="1"/>
        <w:numId w:val="17"/>
      </w:numPr>
      <w:spacing w:before="40" w:after="0"/>
      <w:outlineLvl w:val="1"/>
    </w:pPr>
    <w:rPr>
      <w:rFonts w:ascii="AzoSans-Bold" w:eastAsiaTheme="majorEastAsia" w:hAnsi="AzoSans-Bold" w:cs="AzoSans-Bold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2232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sz w:val="20"/>
      <w:szCs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A2232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0901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0901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0901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0901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0901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4D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4DB5"/>
  </w:style>
  <w:style w:type="paragraph" w:styleId="Voettekst">
    <w:name w:val="footer"/>
    <w:basedOn w:val="Standaard"/>
    <w:link w:val="VoettekstChar"/>
    <w:uiPriority w:val="99"/>
    <w:unhideWhenUsed/>
    <w:rsid w:val="00324D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4DB5"/>
  </w:style>
  <w:style w:type="paragraph" w:styleId="Ballontekst">
    <w:name w:val="Balloon Text"/>
    <w:basedOn w:val="Standaard"/>
    <w:link w:val="BallontekstChar"/>
    <w:uiPriority w:val="99"/>
    <w:semiHidden/>
    <w:unhideWhenUsed/>
    <w:rsid w:val="00324D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D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24DB5"/>
    <w:rPr>
      <w:color w:val="8DC765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94C2E"/>
    <w:rPr>
      <w:rFonts w:ascii="AzoSans-Bold" w:hAnsi="AzoSans-Bold" w:cs="AzoSans-Bold"/>
      <w:b/>
      <w:color w:val="1D1D1B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E20628"/>
    <w:pPr>
      <w:numPr>
        <w:numId w:val="33"/>
      </w:numPr>
      <w:contextualSpacing/>
    </w:pPr>
    <w:rPr>
      <w:rFonts w:eastAsia="Calibri"/>
      <w:lang w:val="nl-NL" w:eastAsia="en-US"/>
    </w:rPr>
  </w:style>
  <w:style w:type="paragraph" w:styleId="Geenafstand">
    <w:name w:val="No Spacing"/>
    <w:uiPriority w:val="99"/>
    <w:qFormat/>
    <w:rsid w:val="00B3258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094C2E"/>
    <w:pPr>
      <w:pBdr>
        <w:bottom w:val="single" w:sz="8" w:space="31" w:color="4F81BD" w:themeColor="accent1"/>
      </w:pBdr>
      <w:spacing w:after="300"/>
      <w:contextualSpacing/>
    </w:pPr>
    <w:rPr>
      <w:rFonts w:ascii="AzoSans-Bold" w:eastAsiaTheme="majorEastAsia" w:hAnsi="AzoSans-Bold" w:cs="AzoSans-Bold"/>
      <w:b/>
      <w:bCs/>
      <w:spacing w:val="5"/>
      <w:kern w:val="28"/>
      <w:sz w:val="67"/>
      <w:szCs w:val="67"/>
    </w:rPr>
  </w:style>
  <w:style w:type="character" w:customStyle="1" w:styleId="TitelChar">
    <w:name w:val="Titel Char"/>
    <w:basedOn w:val="Standaardalinea-lettertype"/>
    <w:link w:val="Titel"/>
    <w:uiPriority w:val="10"/>
    <w:rsid w:val="00094C2E"/>
    <w:rPr>
      <w:rFonts w:ascii="AzoSans-Bold" w:eastAsiaTheme="majorEastAsia" w:hAnsi="AzoSans-Bold" w:cs="AzoSans-Bold"/>
      <w:b/>
      <w:bCs/>
      <w:color w:val="1D1D1B"/>
      <w:spacing w:val="5"/>
      <w:kern w:val="28"/>
      <w:sz w:val="67"/>
      <w:szCs w:val="6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00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00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00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00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00FC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3A2232"/>
    <w:rPr>
      <w:rFonts w:ascii="AzoSans-Bold" w:eastAsiaTheme="majorEastAsia" w:hAnsi="AzoSans-Bold" w:cs="AzoSans-Bold"/>
      <w:b/>
      <w:bCs/>
      <w:color w:val="1D1D1B"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3A2232"/>
    <w:rPr>
      <w:rFonts w:asciiTheme="majorHAnsi" w:eastAsiaTheme="majorEastAsia" w:hAnsiTheme="majorHAnsi" w:cstheme="majorBidi"/>
      <w:color w:val="1D1D1B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3A2232"/>
    <w:rPr>
      <w:rFonts w:asciiTheme="majorHAnsi" w:eastAsiaTheme="majorEastAsia" w:hAnsiTheme="majorHAnsi" w:cstheme="majorBidi"/>
      <w:i/>
      <w:iCs/>
      <w:color w:val="1D1D1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09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09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09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09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09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ubtielebenadrukking">
    <w:name w:val="Subtle Emphasis"/>
    <w:basedOn w:val="Standaardalinea-lettertype"/>
    <w:uiPriority w:val="19"/>
    <w:qFormat/>
    <w:rsid w:val="00745AC1"/>
    <w:rPr>
      <w:i/>
      <w:iCs/>
      <w:color w:val="404040" w:themeColor="text1" w:themeTint="BF"/>
    </w:rPr>
  </w:style>
  <w:style w:type="paragraph" w:styleId="Normaalweb">
    <w:name w:val="Normal (Web)"/>
    <w:basedOn w:val="Standaard"/>
    <w:uiPriority w:val="99"/>
    <w:semiHidden/>
    <w:unhideWhenUsed/>
    <w:rsid w:val="00F1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5C8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5C86"/>
    <w:rPr>
      <w:color w:val="1D1D1B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5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rt\OneDrive\Documenten\Sjabloon%20WIJS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864db-d1db-4b96-b90c-f57a73730ba3" xsi:nil="true"/>
    <lcf76f155ced4ddcb4097134ff3c332f xmlns="3fe3ccfb-21b9-49d6-b8e5-7aeb90a201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4D784C77A2041833124BD25D45B47" ma:contentTypeVersion="14" ma:contentTypeDescription="Een nieuw document maken." ma:contentTypeScope="" ma:versionID="df42df54f5f78c4c769e5524c8278450">
  <xsd:schema xmlns:xsd="http://www.w3.org/2001/XMLSchema" xmlns:xs="http://www.w3.org/2001/XMLSchema" xmlns:p="http://schemas.microsoft.com/office/2006/metadata/properties" xmlns:ns2="3fe3ccfb-21b9-49d6-b8e5-7aeb90a20180" xmlns:ns3="8de864db-d1db-4b96-b90c-f57a73730ba3" targetNamespace="http://schemas.microsoft.com/office/2006/metadata/properties" ma:root="true" ma:fieldsID="e067d6f4b916106e7c73b9d5eff279b3" ns2:_="" ns3:_="">
    <xsd:import namespace="3fe3ccfb-21b9-49d6-b8e5-7aeb90a20180"/>
    <xsd:import namespace="8de864db-d1db-4b96-b90c-f57a73730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ccfb-21b9-49d6-b8e5-7aeb90a20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320f17f-5390-4da6-aa59-9b5c754fe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864db-d1db-4b96-b90c-f57a73730b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809ca2-f3e3-4a4f-808d-fa70ca38af76}" ma:internalName="TaxCatchAll" ma:showField="CatchAllData" ma:web="8de864db-d1db-4b96-b90c-f57a73730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01065-7B2B-4659-B55F-E2994F882A44}">
  <ds:schemaRefs>
    <ds:schemaRef ds:uri="http://schemas.microsoft.com/office/2006/metadata/properties"/>
    <ds:schemaRef ds:uri="http://schemas.microsoft.com/office/infopath/2007/PartnerControls"/>
    <ds:schemaRef ds:uri="8de864db-d1db-4b96-b90c-f57a73730ba3"/>
    <ds:schemaRef ds:uri="3fe3ccfb-21b9-49d6-b8e5-7aeb90a20180"/>
  </ds:schemaRefs>
</ds:datastoreItem>
</file>

<file path=customXml/itemProps2.xml><?xml version="1.0" encoding="utf-8"?>
<ds:datastoreItem xmlns:ds="http://schemas.openxmlformats.org/officeDocument/2006/customXml" ds:itemID="{51238390-511F-4D5A-B542-816EA63E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ccfb-21b9-49d6-b8e5-7aeb90a20180"/>
    <ds:schemaRef ds:uri="8de864db-d1db-4b96-b90c-f57a7373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BE43E-D7BA-442B-9097-2C823A06E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8A059-6F89-48D9-9C49-2D6856D89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WIJS</Template>
  <TotalTime>0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Maarten Balthau</dc:creator>
  <cp:lastModifiedBy>Elien Verschelden</cp:lastModifiedBy>
  <cp:revision>2</cp:revision>
  <cp:lastPrinted>2020-01-24T13:58:00Z</cp:lastPrinted>
  <dcterms:created xsi:type="dcterms:W3CDTF">2025-08-20T10:08:00Z</dcterms:created>
  <dcterms:modified xsi:type="dcterms:W3CDTF">2025-08-20T10:08:00Z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0x0101000834D784C77A2041833124BD25D45B47</vt:lpwstr>
  </property>
  <property fmtid="{D5CDD505-2E9C-101B-9397-08002B2CF9AE}" pid="3" name="MediaServiceImageTags">
    <vt:lpwstr/>
  </property>
</Properties>
</file>